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266"/>
        <w:gridCol w:w="7690"/>
      </w:tblGrid>
      <w:tr w:rsidR="000334C1" w:rsidRPr="00EC0F79" w:rsidTr="00C65AE5">
        <w:trPr>
          <w:trHeight w:val="4822"/>
        </w:trPr>
        <w:tc>
          <w:tcPr>
            <w:tcW w:w="540" w:type="dxa"/>
            <w:gridSpan w:val="3"/>
          </w:tcPr>
          <w:bookmarkStart w:id="0" w:name="_GoBack"/>
          <w:bookmarkEnd w:id="0"/>
          <w:p w:rsidR="000334C1" w:rsidRDefault="00C65AE5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-245745</wp:posOffset>
                      </wp:positionV>
                      <wp:extent cx="2533650" cy="192405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1924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5AE5" w:rsidRPr="00C65AE5" w:rsidRDefault="00C65AE5" w:rsidP="00C65AE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C65AE5">
                                    <w:rPr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:u w:val="single"/>
                                    </w:rPr>
                                    <w:t>DREEAM Research</w:t>
                                  </w:r>
                                  <w:r w:rsidRPr="00C65AE5"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C65AE5" w:rsidRPr="00C65AE5" w:rsidRDefault="00C65AE5" w:rsidP="00C65A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</w:p>
                                <w:p w:rsidR="00C65AE5" w:rsidRDefault="00652DFA" w:rsidP="00C65A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Newsl</w:t>
                                  </w:r>
                                  <w:r w:rsidR="00C65AE5" w:rsidRPr="00C65AE5"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etter</w:t>
                                  </w:r>
                                </w:p>
                                <w:p w:rsidR="00C65AE5" w:rsidRPr="00C65AE5" w:rsidRDefault="00C65AE5" w:rsidP="00C65AE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Critical Care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margin-left:-17.85pt;margin-top:-19.35pt;width:199.5pt;height:151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" filled="f" stroked="f" strokeweight=".5pt">
                      <v:textbox>
                        <w:txbxContent>
                          <w:p w:rsidR="00C65AE5" w:rsidRPr="00C65AE5" w:rsidRDefault="00C65AE5" w:rsidP="00C65A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65AE5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DREEAM Research</w:t>
                            </w:r>
                            <w:r w:rsidRPr="00C65AE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:rsidR="00C65AE5" w:rsidRPr="00C65AE5" w:rsidRDefault="00C65AE5" w:rsidP="00C65AE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C65AE5" w:rsidRDefault="00652DFA" w:rsidP="00C65AE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Newsl</w:t>
                            </w:r>
                            <w:r w:rsidR="00C65AE5" w:rsidRPr="00C65AE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etter</w:t>
                            </w:r>
                          </w:p>
                          <w:p w:rsidR="00C65AE5" w:rsidRPr="00C65AE5" w:rsidRDefault="00C65AE5" w:rsidP="00C65AE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Critical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6AC"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1D32822D" wp14:editId="58BE7F7E">
                      <wp:simplePos x="0" y="0"/>
                      <wp:positionH relativeFrom="page">
                        <wp:posOffset>-340995</wp:posOffset>
                      </wp:positionH>
                      <wp:positionV relativeFrom="margin">
                        <wp:posOffset>-1250950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5"/>
                                    <a:ext cx="2665730" cy="2910841"/>
                                    <a:chOff x="0" y="-110885"/>
                                    <a:chExt cx="2665730" cy="2910856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1" y="-110885"/>
                                      <a:ext cx="2665729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C3B0F" id="Group 94" o:spid="_x0000_s1026" style="position:absolute;margin-left:-26.85pt;margin-top:-98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bottom w:val="single" w:sz="4" w:space="0" w:color="FFFFFF" w:themeColor="background1"/>
            </w:tcBorders>
          </w:tcPr>
          <w:p w:rsidR="000334C1" w:rsidRDefault="000334C1" w:rsidP="00B716AC">
            <w:pPr>
              <w:pStyle w:val="Heading4"/>
            </w:pPr>
          </w:p>
          <w:p w:rsidR="00B716AC" w:rsidRDefault="00B716AC" w:rsidP="00B716AC"/>
          <w:p w:rsidR="00B716AC" w:rsidRDefault="00B716AC" w:rsidP="00B716AC"/>
          <w:p w:rsidR="00B716AC" w:rsidRDefault="00B716AC" w:rsidP="00B716AC"/>
          <w:p w:rsidR="00B716AC" w:rsidRDefault="00B716AC" w:rsidP="00B716AC"/>
          <w:p w:rsidR="00B716AC" w:rsidRDefault="00B716AC" w:rsidP="00B716A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271145</wp:posOffset>
                      </wp:positionV>
                      <wp:extent cx="2219325" cy="97155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5AE5" w:rsidRDefault="00C65AE5" w:rsidP="00B716A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7" type="#_x0000_t202" style="position:absolute;margin-left:-38.85pt;margin-top:21.35pt;width:174.75pt;height:76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" filled="f" stroked="f" strokeweight=".5pt">
                      <v:textbox>
                        <w:txbxContent>
                          <w:p w:rsidR="00C65AE5" w:rsidRDefault="00C65AE5" w:rsidP="00B716A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6AC" w:rsidRDefault="00B716AC" w:rsidP="00B716AC"/>
          <w:p w:rsidR="00B716AC" w:rsidRDefault="00B716AC" w:rsidP="00B716AC"/>
          <w:p w:rsidR="00B716AC" w:rsidRDefault="00B716AC" w:rsidP="00B716AC"/>
          <w:p w:rsidR="00B716AC" w:rsidRDefault="00B716AC" w:rsidP="00B716AC"/>
          <w:p w:rsidR="00B716AC" w:rsidRDefault="00B716AC" w:rsidP="00B716AC"/>
          <w:p w:rsidR="00B716AC" w:rsidRDefault="00B716AC" w:rsidP="00B716AC"/>
          <w:p w:rsidR="00B716AC" w:rsidRDefault="00B716AC" w:rsidP="00B716AC"/>
          <w:p w:rsidR="00652DFA" w:rsidRDefault="00652DFA" w:rsidP="00B716AC"/>
          <w:p w:rsidR="00B716AC" w:rsidRDefault="002A5086" w:rsidP="00B716A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151130</wp:posOffset>
                      </wp:positionV>
                      <wp:extent cx="1962150" cy="657225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5AE5" w:rsidRDefault="002A5086" w:rsidP="00C65AE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A5086"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AICU Link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Nurse is:</w:t>
                                  </w:r>
                                </w:p>
                                <w:p w:rsidR="002A5086" w:rsidRPr="002A5086" w:rsidRDefault="002A5086" w:rsidP="00C65AE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Lauren Chambers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margin-left:-17.25pt;margin-top:11.9pt;width:154.5pt;height:51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" filled="f" stroked="f" strokeweight=".5pt">
                      <v:textbox>
                        <w:txbxContent>
                          <w:p w:rsidR="00C65AE5" w:rsidRDefault="002A5086" w:rsidP="00C65A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5086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AICU Link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Nurse is:</w:t>
                            </w:r>
                          </w:p>
                          <w:p w:rsidR="002A5086" w:rsidRPr="002A5086" w:rsidRDefault="002A5086" w:rsidP="00C65A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Lauren Chambers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6AC" w:rsidRDefault="00B716AC" w:rsidP="00B716AC"/>
          <w:p w:rsidR="00B716AC" w:rsidRPr="00B716AC" w:rsidRDefault="00B716AC" w:rsidP="00B716AC"/>
        </w:tc>
        <w:tc>
          <w:tcPr>
            <w:tcW w:w="540" w:type="dxa"/>
            <w:gridSpan w:val="2"/>
          </w:tcPr>
          <w:p w:rsidR="000334C1" w:rsidRDefault="000334C1"/>
        </w:tc>
        <w:tc>
          <w:tcPr>
            <w:tcW w:w="266" w:type="dxa"/>
            <w:vMerge w:val="restart"/>
          </w:tcPr>
          <w:p w:rsidR="000334C1" w:rsidRDefault="000334C1" w:rsidP="004A28EA"/>
        </w:tc>
        <w:tc>
          <w:tcPr>
            <w:tcW w:w="7690" w:type="dxa"/>
            <w:vMerge w:val="restart"/>
          </w:tcPr>
          <w:p w:rsidR="00C65AE5" w:rsidRDefault="00E05918" w:rsidP="00C65AE5">
            <w:pPr>
              <w:pStyle w:val="Heading1"/>
              <w:rPr>
                <w:rFonts w:asciiTheme="minorHAnsi" w:eastAsiaTheme="minorHAnsi" w:hAnsiTheme="minorHAnsi" w:cstheme="minorBidi"/>
                <w:caps w:val="0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lang w:val="en-GB" w:eastAsia="en-GB"/>
              </w:rPr>
              <w:drawing>
                <wp:anchor distT="36576" distB="36576" distL="36576" distR="36576" simplePos="0" relativeHeight="251745280" behindDoc="0" locked="0" layoutInCell="1" allowOverlap="1" wp14:anchorId="1C920926" wp14:editId="623580D1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-273050</wp:posOffset>
                  </wp:positionV>
                  <wp:extent cx="2323465" cy="667385"/>
                  <wp:effectExtent l="0" t="0" r="635" b="0"/>
                  <wp:wrapNone/>
                  <wp:docPr id="3" name="Picture 3" descr="DREEAM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EEAM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-112395</wp:posOffset>
                      </wp:positionV>
                      <wp:extent cx="2466975" cy="390525"/>
                      <wp:effectExtent l="0" t="0" r="28575" b="28575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0979" w:rsidRPr="00B70979" w:rsidRDefault="00B70979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B70979">
                                    <w:rPr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Current Research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9" type="#_x0000_t202" style="position:absolute;margin-left:6.35pt;margin-top:-8.85pt;width:194.25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jjUAIAAKo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" fillcolor="white [3201]" strokeweight=".5pt">
                      <v:textbox>
                        <w:txbxContent>
                          <w:p w:rsidR="00B70979" w:rsidRPr="00B70979" w:rsidRDefault="00B70979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7097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Current Research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979">
              <w:rPr>
                <w:rFonts w:asciiTheme="minorHAnsi" w:eastAsiaTheme="minorHAnsi" w:hAnsiTheme="minorHAnsi" w:cstheme="minorBidi"/>
                <w:caps w:val="0"/>
                <w:noProof/>
                <w:color w:val="7F7F7F" w:themeColor="text1" w:themeTint="8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516255</wp:posOffset>
                      </wp:positionV>
                      <wp:extent cx="5010150" cy="3848100"/>
                      <wp:effectExtent l="0" t="0" r="19050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0" cy="384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5AE5" w:rsidRPr="00B70979" w:rsidRDefault="00C65AE5">
                                  <w:pPr>
                                    <w:rPr>
                                      <w:color w:val="C7172E" w:themeColor="accent2" w:themeShade="BF"/>
                                      <w:sz w:val="22"/>
                                      <w:szCs w:val="22"/>
                                    </w:rPr>
                                  </w:pPr>
                                  <w:r w:rsidRPr="00B70979">
                                    <w:rPr>
                                      <w:color w:val="C7172E" w:themeColor="accent2" w:themeShade="BF"/>
                                      <w:sz w:val="22"/>
                                      <w:szCs w:val="22"/>
                                    </w:rPr>
                                    <w:t>REMAP-CAP</w:t>
                                  </w:r>
                                  <w:r w:rsidR="009C7E24" w:rsidRPr="00B70979">
                                    <w:rPr>
                                      <w:color w:val="C7172E" w:themeColor="accent2" w:themeShade="BF"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r w:rsidRPr="00B70979">
                                    <w:rPr>
                                      <w:sz w:val="22"/>
                                      <w:szCs w:val="22"/>
                                    </w:rPr>
                                    <w:t>This study aims to compare and eva</w:t>
                                  </w:r>
                                  <w:r w:rsidR="00945F92">
                                    <w:rPr>
                                      <w:sz w:val="22"/>
                                      <w:szCs w:val="22"/>
                                    </w:rPr>
                                    <w:t>luate multiple treatments given</w:t>
                                  </w:r>
                                  <w:r w:rsidRPr="00B70979">
                                    <w:rPr>
                                      <w:sz w:val="22"/>
                                      <w:szCs w:val="22"/>
                                    </w:rPr>
                                    <w:t xml:space="preserve"> to patients with CAP &amp; COVID. This </w:t>
                                  </w:r>
                                  <w:r w:rsidR="00945F92">
                                    <w:rPr>
                                      <w:sz w:val="22"/>
                                      <w:szCs w:val="22"/>
                                    </w:rPr>
                                    <w:t>is a plat</w:t>
                                  </w:r>
                                  <w:r w:rsidRPr="00B70979">
                                    <w:rPr>
                                      <w:sz w:val="22"/>
                                      <w:szCs w:val="22"/>
                                    </w:rPr>
                                    <w:t>form s</w:t>
                                  </w:r>
                                  <w:r w:rsidR="00945F92">
                                    <w:rPr>
                                      <w:sz w:val="22"/>
                                      <w:szCs w:val="22"/>
                                    </w:rPr>
                                    <w:t>tudy current open arms include antibiotics, steroids.</w:t>
                                  </w:r>
                                </w:p>
                                <w:p w:rsidR="009C7E24" w:rsidRPr="00B70979" w:rsidRDefault="009C7E2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C7E24" w:rsidRPr="00B70979" w:rsidRDefault="009C7E24">
                                  <w:pPr>
                                    <w:rPr>
                                      <w:color w:val="7030A0"/>
                                      <w:sz w:val="22"/>
                                      <w:szCs w:val="22"/>
                                    </w:rPr>
                                  </w:pPr>
                                  <w:r w:rsidRPr="00B70979">
                                    <w:rPr>
                                      <w:color w:val="7030A0"/>
                                      <w:sz w:val="22"/>
                                      <w:szCs w:val="22"/>
                                    </w:rPr>
                                    <w:t xml:space="preserve">PHIND- </w:t>
                                  </w:r>
                                  <w:r w:rsidRPr="00B70979">
                                    <w:rPr>
                                      <w:sz w:val="22"/>
                                      <w:szCs w:val="22"/>
                                    </w:rPr>
                                    <w:t>Looking at identifying hyper &amp; hypo inflammatory phenotypes in patients with ARDS.</w:t>
                                  </w:r>
                                </w:p>
                                <w:p w:rsidR="009C7E24" w:rsidRPr="00B70979" w:rsidRDefault="009C7E2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C7E24" w:rsidRPr="00B70979" w:rsidRDefault="009C7E2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70979">
                                    <w:rPr>
                                      <w:color w:val="0070C0"/>
                                      <w:sz w:val="22"/>
                                      <w:szCs w:val="22"/>
                                    </w:rPr>
                                    <w:t xml:space="preserve">A2B- </w:t>
                                  </w:r>
                                  <w:r w:rsidR="00945F92">
                                    <w:rPr>
                                      <w:sz w:val="22"/>
                                      <w:szCs w:val="22"/>
                                    </w:rPr>
                                    <w:t>Investigates the use of D</w:t>
                                  </w:r>
                                  <w:r w:rsidRPr="00B70979">
                                    <w:rPr>
                                      <w:sz w:val="22"/>
                                      <w:szCs w:val="22"/>
                                    </w:rPr>
                                    <w:t>exmedetomidine or Clonidine for sedation. Comparing how many patients experience delirium and length of time to ex</w:t>
                                  </w:r>
                                  <w:r w:rsidR="00652DFA">
                                    <w:rPr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B70979">
                                    <w:rPr>
                                      <w:sz w:val="22"/>
                                      <w:szCs w:val="22"/>
                                    </w:rPr>
                                    <w:t>ubation.</w:t>
                                  </w:r>
                                  <w:r w:rsidR="008B1ADE">
                                    <w:rPr>
                                      <w:sz w:val="22"/>
                                      <w:szCs w:val="22"/>
                                    </w:rPr>
                                    <w:t xml:space="preserve">  (Dr</w:t>
                                  </w:r>
                                  <w:r w:rsidR="00652DFA">
                                    <w:rPr>
                                      <w:sz w:val="22"/>
                                      <w:szCs w:val="22"/>
                                    </w:rPr>
                                    <w:t>’s</w:t>
                                  </w:r>
                                  <w:r w:rsidR="008B1ADE">
                                    <w:rPr>
                                      <w:sz w:val="22"/>
                                      <w:szCs w:val="22"/>
                                    </w:rPr>
                                    <w:t xml:space="preserve"> eligibility)</w:t>
                                  </w:r>
                                </w:p>
                                <w:p w:rsidR="009C7E24" w:rsidRPr="00B70979" w:rsidRDefault="009C7E2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C7E24" w:rsidRPr="00B70979" w:rsidRDefault="009C7E24" w:rsidP="009C7E24">
                                  <w:pPr>
                                    <w:widowControl w:val="0"/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</w:pPr>
                                  <w:r w:rsidRPr="00B70979">
                                    <w:rPr>
                                      <w:color w:val="C7172E" w:themeColor="accent2" w:themeShade="BF"/>
                                      <w:sz w:val="22"/>
                                      <w:szCs w:val="22"/>
                                    </w:rPr>
                                    <w:t xml:space="preserve">HEMOTION- </w:t>
                                  </w:r>
                                  <w:r w:rsidRPr="00B70979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When is the best time to give blood tran</w:t>
                                  </w:r>
                                  <w:r w:rsidR="00652DFA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sfusions to patients with a TBI?</w:t>
                                  </w:r>
                                  <w:r w:rsidRPr="00B70979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 Patients randomised to receive a blood transfusi</w:t>
                                  </w:r>
                                  <w:r w:rsidR="008B1ADE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on if their Hb reaches 100g/L </w:t>
                                  </w:r>
                                  <w:r w:rsidRPr="00B70979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or 70g/L.</w:t>
                                  </w:r>
                                  <w:r w:rsidRPr="00B70979"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 </w:t>
                                  </w:r>
                                </w:p>
                                <w:p w:rsidR="009C7E24" w:rsidRPr="00B70979" w:rsidRDefault="009C7E24" w:rsidP="009C7E24">
                                  <w:pPr>
                                    <w:widowControl w:val="0"/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</w:pPr>
                                </w:p>
                                <w:p w:rsidR="009C7E24" w:rsidRPr="00B70979" w:rsidRDefault="009C7E24" w:rsidP="009C7E24">
                                  <w:pPr>
                                    <w:widowControl w:val="0"/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</w:pPr>
                                  <w:r w:rsidRPr="00B70979">
                                    <w:rPr>
                                      <w:rFonts w:ascii="Arial" w:eastAsia="Times New Roman" w:hAnsi="Arial" w:cs="Arial"/>
                                      <w:color w:val="7030A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SOS</w:t>
                                  </w:r>
                                  <w:r w:rsidRPr="00B70979"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- </w:t>
                                  </w:r>
                                  <w:r w:rsidRPr="00B70979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Hypertonic saline VS Mannitol for patients with an ICP&gt;20 for more than 5 minutes.</w:t>
                                  </w:r>
                                  <w:r w:rsidR="008B1ADE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 (Dr</w:t>
                                  </w:r>
                                  <w:r w:rsidR="00945F92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’s</w:t>
                                  </w:r>
                                  <w:r w:rsidR="008B1ADE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 eligibility)</w:t>
                                  </w:r>
                                </w:p>
                                <w:p w:rsidR="00B043E7" w:rsidRPr="00B70979" w:rsidRDefault="00B043E7" w:rsidP="009C7E24">
                                  <w:pPr>
                                    <w:widowControl w:val="0"/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</w:pPr>
                                </w:p>
                                <w:p w:rsidR="00B043E7" w:rsidRPr="00B70979" w:rsidRDefault="00B043E7" w:rsidP="009C7E24">
                                  <w:pPr>
                                    <w:widowControl w:val="0"/>
                                    <w:rPr>
                                      <w:rFonts w:ascii="Arial" w:eastAsia="Times New Roman" w:hAnsi="Arial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</w:pPr>
                                  <w:r w:rsidRPr="00B70979">
                                    <w:rPr>
                                      <w:rFonts w:eastAsia="Times New Roman" w:cs="Arial"/>
                                      <w:color w:val="0070C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Genomics-</w:t>
                                  </w:r>
                                  <w:r w:rsidR="00B70979" w:rsidRPr="00B70979">
                                    <w:rPr>
                                      <w:rFonts w:eastAsia="Times New Roman" w:cs="Arial"/>
                                      <w:color w:val="0070C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 xml:space="preserve"> </w:t>
                                  </w:r>
                                  <w:r w:rsidR="00945F92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T</w:t>
                                  </w:r>
                                  <w:r w:rsidR="00B70979" w:rsidRPr="00B70979">
                                    <w:rPr>
                                      <w:rFonts w:eastAsia="Times New Roman" w:cs="Arial"/>
                                      <w:color w:val="808080" w:themeColor="background1" w:themeShade="80"/>
                                      <w:kern w:val="28"/>
                                      <w:sz w:val="22"/>
                                      <w:szCs w:val="22"/>
                                      <w:lang w:val="en-GB" w:eastAsia="en-GB"/>
                                      <w14:cntxtAlts/>
                                    </w:rPr>
                                    <w:t>his study aims to identify genetic predisposition to specific syndromes of critical illness.</w:t>
                                  </w:r>
                                </w:p>
                                <w:p w:rsidR="009C7E24" w:rsidRPr="009C7E24" w:rsidRDefault="009C7E24" w:rsidP="009C7E24">
                                  <w:pPr>
                                    <w:widowControl w:val="0"/>
                                    <w:spacing w:after="1" w:line="249" w:lineRule="auto"/>
                                    <w:rPr>
                                      <w:rFonts w:ascii="Century Schoolbook" w:eastAsia="Times New Roman" w:hAnsi="Century Schoolbook" w:cs="Times New Roman"/>
                                      <w:color w:val="000000"/>
                                      <w:kern w:val="28"/>
                                      <w:sz w:val="17"/>
                                      <w:szCs w:val="17"/>
                                      <w:lang w:val="en-GB" w:eastAsia="en-GB"/>
                                      <w14:cntxtAlts/>
                                    </w:rPr>
                                  </w:pPr>
                                  <w:r w:rsidRPr="009C7E24">
                                    <w:rPr>
                                      <w:rFonts w:ascii="Century Schoolbook" w:eastAsia="Times New Roman" w:hAnsi="Century Schoolbook" w:cs="Times New Roman"/>
                                      <w:color w:val="000000"/>
                                      <w:kern w:val="28"/>
                                      <w:sz w:val="17"/>
                                      <w:szCs w:val="17"/>
                                      <w:lang w:val="en-GB" w:eastAsia="en-GB"/>
                                      <w14:cntxtAlts/>
                                    </w:rPr>
                                    <w:t> </w:t>
                                  </w:r>
                                </w:p>
                                <w:p w:rsidR="009C7E24" w:rsidRDefault="009C7E24"/>
                                <w:p w:rsidR="009C7E24" w:rsidRDefault="009C7E24"/>
                                <w:p w:rsidR="009C7E24" w:rsidRDefault="009C7E24"/>
                                <w:p w:rsidR="009C7E24" w:rsidRDefault="009C7E24"/>
                                <w:p w:rsidR="009C7E24" w:rsidRDefault="009C7E24"/>
                                <w:p w:rsidR="009C7E24" w:rsidRDefault="009C7E24" w:rsidP="009C7E24">
                                  <w:pPr>
                                    <w:pStyle w:val="ListParagraph"/>
                                  </w:pPr>
                                </w:p>
                                <w:p w:rsidR="009C7E24" w:rsidRDefault="009C7E24" w:rsidP="009C7E24">
                                  <w:pPr>
                                    <w:pStyle w:val="ListParagraph"/>
                                    <w:jc w:val="both"/>
                                  </w:pPr>
                                </w:p>
                                <w:p w:rsidR="00C65AE5" w:rsidRDefault="00C65AE5" w:rsidP="00C65AE5">
                                  <w:pPr>
                                    <w:pStyle w:val="ListParagrap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0" type="#_x0000_t202" style="position:absolute;margin-left:3.35pt;margin-top:40.65pt;width:394.5pt;height:30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" fillcolor="white [3201]" strokeweight=".5pt">
                      <v:textbox>
                        <w:txbxContent>
                          <w:p w:rsidR="00C65AE5" w:rsidRPr="00B70979" w:rsidRDefault="00C65AE5">
                            <w:pPr>
                              <w:rPr>
                                <w:color w:val="C7172E" w:themeColor="accent2" w:themeShade="BF"/>
                                <w:sz w:val="22"/>
                                <w:szCs w:val="22"/>
                              </w:rPr>
                            </w:pPr>
                            <w:r w:rsidRPr="00B70979">
                              <w:rPr>
                                <w:color w:val="C7172E" w:themeColor="accent2" w:themeShade="BF"/>
                                <w:sz w:val="22"/>
                                <w:szCs w:val="22"/>
                              </w:rPr>
                              <w:t>REMAP-CAP</w:t>
                            </w:r>
                            <w:r w:rsidR="009C7E24" w:rsidRPr="00B70979">
                              <w:rPr>
                                <w:color w:val="C7172E" w:themeColor="accent2" w:themeShade="BF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B70979">
                              <w:rPr>
                                <w:sz w:val="22"/>
                                <w:szCs w:val="22"/>
                              </w:rPr>
                              <w:t>This study aims to compare and eva</w:t>
                            </w:r>
                            <w:r w:rsidR="00945F92">
                              <w:rPr>
                                <w:sz w:val="22"/>
                                <w:szCs w:val="22"/>
                              </w:rPr>
                              <w:t>luate multiple treatments given</w:t>
                            </w:r>
                            <w:r w:rsidRPr="00B70979">
                              <w:rPr>
                                <w:sz w:val="22"/>
                                <w:szCs w:val="22"/>
                              </w:rPr>
                              <w:t xml:space="preserve"> to patients with CAP &amp; COVID. This </w:t>
                            </w:r>
                            <w:r w:rsidR="00945F92">
                              <w:rPr>
                                <w:sz w:val="22"/>
                                <w:szCs w:val="22"/>
                              </w:rPr>
                              <w:t>is a plat</w:t>
                            </w:r>
                            <w:r w:rsidRPr="00B70979">
                              <w:rPr>
                                <w:sz w:val="22"/>
                                <w:szCs w:val="22"/>
                              </w:rPr>
                              <w:t>form s</w:t>
                            </w:r>
                            <w:r w:rsidR="00945F92">
                              <w:rPr>
                                <w:sz w:val="22"/>
                                <w:szCs w:val="22"/>
                              </w:rPr>
                              <w:t>tudy current open arms include antibiotics, steroids.</w:t>
                            </w:r>
                          </w:p>
                          <w:p w:rsidR="009C7E24" w:rsidRPr="00B70979" w:rsidRDefault="009C7E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7E24" w:rsidRPr="00B70979" w:rsidRDefault="009C7E24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B70979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PHIND- </w:t>
                            </w:r>
                            <w:r w:rsidRPr="00B70979">
                              <w:rPr>
                                <w:sz w:val="22"/>
                                <w:szCs w:val="22"/>
                              </w:rPr>
                              <w:t>Looking at identifying hyper &amp; hypo inflammatory phenotypes in patients with ARDS.</w:t>
                            </w:r>
                          </w:p>
                          <w:p w:rsidR="009C7E24" w:rsidRPr="00B70979" w:rsidRDefault="009C7E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7E24" w:rsidRPr="00B70979" w:rsidRDefault="009C7E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70979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A2B- </w:t>
                            </w:r>
                            <w:r w:rsidR="00945F92">
                              <w:rPr>
                                <w:sz w:val="22"/>
                                <w:szCs w:val="22"/>
                              </w:rPr>
                              <w:t>Investigates the use of D</w:t>
                            </w:r>
                            <w:r w:rsidRPr="00B70979">
                              <w:rPr>
                                <w:sz w:val="22"/>
                                <w:szCs w:val="22"/>
                              </w:rPr>
                              <w:t>exmedetomidine or Clonidine for sedation. Comparing how many patients experience delirium and length of time to ex</w:t>
                            </w:r>
                            <w:r w:rsidR="00652DFA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B70979">
                              <w:rPr>
                                <w:sz w:val="22"/>
                                <w:szCs w:val="22"/>
                              </w:rPr>
                              <w:t>ubation.</w:t>
                            </w:r>
                            <w:r w:rsidR="008B1ADE">
                              <w:rPr>
                                <w:sz w:val="22"/>
                                <w:szCs w:val="22"/>
                              </w:rPr>
                              <w:t xml:space="preserve">  (Dr</w:t>
                            </w:r>
                            <w:r w:rsidR="00652DFA">
                              <w:rPr>
                                <w:sz w:val="22"/>
                                <w:szCs w:val="22"/>
                              </w:rPr>
                              <w:t>’s</w:t>
                            </w:r>
                            <w:r w:rsidR="008B1ADE">
                              <w:rPr>
                                <w:sz w:val="22"/>
                                <w:szCs w:val="22"/>
                              </w:rPr>
                              <w:t xml:space="preserve"> eligibility)</w:t>
                            </w:r>
                          </w:p>
                          <w:p w:rsidR="009C7E24" w:rsidRPr="00B70979" w:rsidRDefault="009C7E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C7E24" w:rsidRPr="00B70979" w:rsidRDefault="009C7E24" w:rsidP="009C7E24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</w:pPr>
                            <w:r w:rsidRPr="00B70979">
                              <w:rPr>
                                <w:color w:val="C7172E" w:themeColor="accent2" w:themeShade="BF"/>
                                <w:sz w:val="22"/>
                                <w:szCs w:val="22"/>
                              </w:rPr>
                              <w:t xml:space="preserve">HEMOTION- </w:t>
                            </w:r>
                            <w:r w:rsidRPr="00B70979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When is the best time to give blood tran</w:t>
                            </w:r>
                            <w:r w:rsidR="00652DFA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sfusions to patients with a TBI?</w:t>
                            </w:r>
                            <w:r w:rsidRPr="00B70979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 Patients randomised to receive a blood transfusi</w:t>
                            </w:r>
                            <w:r w:rsidR="008B1ADE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on if their Hb reaches 100g/L </w:t>
                            </w:r>
                            <w:r w:rsidRPr="00B70979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or 70g/L.</w:t>
                            </w:r>
                            <w:r w:rsidRPr="00B70979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 </w:t>
                            </w:r>
                          </w:p>
                          <w:p w:rsidR="009C7E24" w:rsidRPr="00B70979" w:rsidRDefault="009C7E24" w:rsidP="009C7E24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</w:pPr>
                          </w:p>
                          <w:p w:rsidR="009C7E24" w:rsidRPr="00B70979" w:rsidRDefault="009C7E24" w:rsidP="009C7E24">
                            <w:pPr>
                              <w:widowControl w:val="0"/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</w:pPr>
                            <w:r w:rsidRPr="00B70979">
                              <w:rPr>
                                <w:rFonts w:ascii="Arial" w:eastAsia="Times New Roman" w:hAnsi="Arial" w:cs="Arial"/>
                                <w:color w:val="7030A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SOS</w:t>
                            </w:r>
                            <w:r w:rsidRPr="00B70979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- </w:t>
                            </w:r>
                            <w:r w:rsidRPr="00B70979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Hypertonic saline VS Mannitol for patients with an ICP&gt;20 for more than 5 minutes.</w:t>
                            </w:r>
                            <w:r w:rsidR="008B1ADE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 (Dr</w:t>
                            </w:r>
                            <w:r w:rsidR="00945F92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’s</w:t>
                            </w:r>
                            <w:r w:rsidR="008B1ADE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 eligibility)</w:t>
                            </w:r>
                          </w:p>
                          <w:p w:rsidR="00B043E7" w:rsidRPr="00B70979" w:rsidRDefault="00B043E7" w:rsidP="009C7E24">
                            <w:pPr>
                              <w:widowControl w:val="0"/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</w:pPr>
                          </w:p>
                          <w:p w:rsidR="00B043E7" w:rsidRPr="00B70979" w:rsidRDefault="00B043E7" w:rsidP="009C7E24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</w:pPr>
                            <w:r w:rsidRPr="00B70979">
                              <w:rPr>
                                <w:rFonts w:eastAsia="Times New Roman" w:cs="Arial"/>
                                <w:color w:val="0070C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Genomics-</w:t>
                            </w:r>
                            <w:r w:rsidR="00B70979" w:rsidRPr="00B70979">
                              <w:rPr>
                                <w:rFonts w:eastAsia="Times New Roman" w:cs="Arial"/>
                                <w:color w:val="0070C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 xml:space="preserve"> </w:t>
                            </w:r>
                            <w:r w:rsidR="00945F92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T</w:t>
                            </w:r>
                            <w:r w:rsidR="00B70979" w:rsidRPr="00B70979">
                              <w:rPr>
                                <w:rFonts w:eastAsia="Times New Roman" w:cs="Arial"/>
                                <w:color w:val="808080" w:themeColor="background1" w:themeShade="80"/>
                                <w:kern w:val="28"/>
                                <w:sz w:val="22"/>
                                <w:szCs w:val="22"/>
                                <w:lang w:val="en-GB" w:eastAsia="en-GB"/>
                                <w14:cntxtAlts/>
                              </w:rPr>
                              <w:t>his study aims to identify genetic predisposition to specific syndromes of critical illness.</w:t>
                            </w:r>
                          </w:p>
                          <w:p w:rsidR="009C7E24" w:rsidRPr="009C7E24" w:rsidRDefault="009C7E24" w:rsidP="009C7E24">
                            <w:pPr>
                              <w:widowControl w:val="0"/>
                              <w:spacing w:after="1" w:line="249" w:lineRule="auto"/>
                              <w:rPr>
                                <w:rFonts w:ascii="Century Schoolbook" w:eastAsia="Times New Roman" w:hAnsi="Century Schoolbook" w:cs="Times New Roman"/>
                                <w:color w:val="000000"/>
                                <w:kern w:val="28"/>
                                <w:sz w:val="17"/>
                                <w:szCs w:val="17"/>
                                <w:lang w:val="en-GB" w:eastAsia="en-GB"/>
                                <w14:cntxtAlts/>
                              </w:rPr>
                            </w:pPr>
                            <w:r w:rsidRPr="009C7E24">
                              <w:rPr>
                                <w:rFonts w:ascii="Century Schoolbook" w:eastAsia="Times New Roman" w:hAnsi="Century Schoolbook" w:cs="Times New Roman"/>
                                <w:color w:val="000000"/>
                                <w:kern w:val="28"/>
                                <w:sz w:val="17"/>
                                <w:szCs w:val="17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:rsidR="009C7E24" w:rsidRDefault="009C7E24"/>
                          <w:p w:rsidR="009C7E24" w:rsidRDefault="009C7E24"/>
                          <w:p w:rsidR="009C7E24" w:rsidRDefault="009C7E24"/>
                          <w:p w:rsidR="009C7E24" w:rsidRDefault="009C7E24"/>
                          <w:p w:rsidR="009C7E24" w:rsidRDefault="009C7E24"/>
                          <w:p w:rsidR="009C7E24" w:rsidRDefault="009C7E24" w:rsidP="009C7E24">
                            <w:pPr>
                              <w:pStyle w:val="ListParagraph"/>
                            </w:pPr>
                          </w:p>
                          <w:p w:rsidR="009C7E24" w:rsidRDefault="009C7E24" w:rsidP="009C7E24">
                            <w:pPr>
                              <w:pStyle w:val="ListParagraph"/>
                              <w:jc w:val="both"/>
                            </w:pPr>
                          </w:p>
                          <w:p w:rsidR="00C65AE5" w:rsidRDefault="00C65AE5" w:rsidP="00C65AE5">
                            <w:pPr>
                              <w:pStyle w:val="ListParagrap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34C1" w:rsidRPr="000334C1" w:rsidRDefault="000334C1" w:rsidP="00EC0F79">
            <w:pPr>
              <w:rPr>
                <w:lang w:val="it-IT"/>
              </w:rPr>
            </w:pPr>
          </w:p>
          <w:p w:rsidR="000334C1" w:rsidRDefault="000334C1" w:rsidP="00EC0F79">
            <w:pPr>
              <w:pStyle w:val="Heading1"/>
            </w:pPr>
          </w:p>
          <w:p w:rsidR="000334C1" w:rsidRPr="00EC0F79" w:rsidRDefault="000334C1" w:rsidP="00EC0F79">
            <w:pPr>
              <w:rPr>
                <w:lang w:val="it-IT"/>
              </w:rPr>
            </w:pPr>
          </w:p>
          <w:p w:rsidR="000334C1" w:rsidRPr="00EC0F79" w:rsidRDefault="000334C1" w:rsidP="00D95726">
            <w:pPr>
              <w:rPr>
                <w:lang w:val="it-IT"/>
              </w:rPr>
            </w:pPr>
          </w:p>
          <w:p w:rsidR="000334C1" w:rsidRDefault="000334C1" w:rsidP="00D95726">
            <w:pPr>
              <w:pStyle w:val="Heading1"/>
            </w:pPr>
          </w:p>
          <w:p w:rsidR="000334C1" w:rsidRPr="00EC0F79" w:rsidRDefault="0070708B" w:rsidP="00EC0F79">
            <w:pPr>
              <w:rPr>
                <w:lang w:val="it-IT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4269740</wp:posOffset>
                      </wp:positionV>
                      <wp:extent cx="3816350" cy="1581150"/>
                      <wp:effectExtent l="0" t="0" r="12700" b="1905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35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B1ADE" w:rsidRDefault="008B1ADE">
                                  <w:r>
                                    <w:t>Get involved in research…</w:t>
                                  </w:r>
                                </w:p>
                                <w:p w:rsidR="008B1ADE" w:rsidRDefault="008B1A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B1ADE">
                                    <w:rPr>
                                      <w:sz w:val="18"/>
                                      <w:szCs w:val="18"/>
                                    </w:rPr>
                                    <w:t xml:space="preserve">Complete your introduction to research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GCP</w:t>
                                  </w:r>
                                </w:p>
                                <w:p w:rsidR="00652DFA" w:rsidRPr="008B1ADE" w:rsidRDefault="00652D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1ADE" w:rsidRDefault="00652DF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5E3C0AD" wp14:editId="4D637EBE">
                                        <wp:extent cx="798653" cy="762000"/>
                                        <wp:effectExtent l="0" t="0" r="1905" b="0"/>
                                        <wp:docPr id="1024" name="Picture 1024" descr="cid:image009.png@01D81912.11E474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id:image009.png@01D81912.11E474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r:link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2845" cy="785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B1ADE" w:rsidRPr="008B1ADE" w:rsidRDefault="00C9573F" w:rsidP="008B1A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4" w:history="1">
                                    <w:r w:rsidR="008B1ADE" w:rsidRPr="008B1ADE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https://nuh-critical-care.gitbook.io/research</w:t>
                                    </w:r>
                                  </w:hyperlink>
                                  <w:r w:rsidR="008B1ADE" w:rsidRPr="008B1AD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B1ADE" w:rsidRDefault="008B1A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031" type="#_x0000_t202" style="position:absolute;margin-left:95.6pt;margin-top:336.2pt;width:300.5pt;height:12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" fillcolor="white [3201]" strokeweight=".5pt">
                      <v:textbox>
                        <w:txbxContent>
                          <w:p w:rsidR="008B1ADE" w:rsidRDefault="008B1ADE">
                            <w:r>
                              <w:t>Get involved in research…</w:t>
                            </w:r>
                          </w:p>
                          <w:p w:rsidR="008B1ADE" w:rsidRDefault="008B1A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1ADE">
                              <w:rPr>
                                <w:sz w:val="18"/>
                                <w:szCs w:val="18"/>
                              </w:rPr>
                              <w:t xml:space="preserve">Complete your introduction to research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GCP</w:t>
                            </w:r>
                          </w:p>
                          <w:p w:rsidR="00652DFA" w:rsidRPr="008B1ADE" w:rsidRDefault="00652D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B1ADE" w:rsidRDefault="00652DF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5E3C0AD" wp14:editId="4D637EBE">
                                  <wp:extent cx="798653" cy="762000"/>
                                  <wp:effectExtent l="0" t="0" r="1905" b="0"/>
                                  <wp:docPr id="1024" name="Picture 1024" descr="cid:image009.png@01D81912.11E47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id:image009.png@01D81912.11E474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r:link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845" cy="785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1ADE" w:rsidRPr="008B1ADE" w:rsidRDefault="006D7C10" w:rsidP="008B1A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8B1ADE" w:rsidRPr="008B1A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https://nuh-critical-care.gitbook.io/research</w:t>
                              </w:r>
                            </w:hyperlink>
                            <w:r w:rsidR="008B1ADE" w:rsidRPr="008B1A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B1ADE" w:rsidRDefault="008B1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2015490</wp:posOffset>
                      </wp:positionV>
                      <wp:extent cx="5067300" cy="2247900"/>
                      <wp:effectExtent l="0" t="0" r="19050" b="190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0708B" w:rsidRPr="00312687" w:rsidRDefault="00E05918">
                                  <w:pPr>
                                    <w:rPr>
                                      <w:b/>
                                      <w:color w:val="671A64" w:themeColor="accent1" w:themeShade="BF"/>
                                    </w:rPr>
                                  </w:pPr>
                                  <w:r w:rsidRPr="00312687">
                                    <w:rPr>
                                      <w:b/>
                                      <w:color w:val="671A64" w:themeColor="accent1" w:themeShade="BF"/>
                                    </w:rPr>
                                    <w:t xml:space="preserve">Research </w:t>
                                  </w:r>
                                  <w:r w:rsidR="00945F92" w:rsidRPr="00312687">
                                    <w:rPr>
                                      <w:b/>
                                      <w:color w:val="671A64" w:themeColor="accent1" w:themeShade="BF"/>
                                    </w:rPr>
                                    <w:t>coming</w:t>
                                  </w:r>
                                  <w:r w:rsidRPr="00312687">
                                    <w:rPr>
                                      <w:b/>
                                      <w:color w:val="671A64" w:themeColor="accent1" w:themeShade="BF"/>
                                    </w:rPr>
                                    <w:t xml:space="preserve"> soon</w:t>
                                  </w:r>
                                  <w:r w:rsidR="0070708B">
                                    <w:rPr>
                                      <w:b/>
                                      <w:color w:val="671A64" w:themeColor="accent1" w:themeShade="BF"/>
                                    </w:rPr>
                                    <w:t>..</w:t>
                                  </w:r>
                                </w:p>
                                <w:p w:rsidR="00E05918" w:rsidRDefault="00E0591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05918">
                                    <w:rPr>
                                      <w:color w:val="C7172E" w:themeColor="accent2" w:themeShade="BF"/>
                                      <w:sz w:val="22"/>
                                      <w:szCs w:val="22"/>
                                    </w:rPr>
                                    <w:t xml:space="preserve">UK-ROX- </w:t>
                                  </w:r>
                                  <w:r w:rsidRPr="00E05918">
                                    <w:rPr>
                                      <w:sz w:val="22"/>
                                      <w:szCs w:val="22"/>
                                    </w:rPr>
                                    <w:t>Evaluating the effectiveness of a conservative approach to oxygen therapy in ventilated level three patients.</w:t>
                                  </w:r>
                                </w:p>
                                <w:p w:rsidR="00E05918" w:rsidRDefault="00E0591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5918" w:rsidRDefault="00E0591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05918">
                                    <w:rPr>
                                      <w:color w:val="7030A0"/>
                                      <w:sz w:val="22"/>
                                      <w:szCs w:val="22"/>
                                    </w:rPr>
                                    <w:t xml:space="preserve">VITDALIZE-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Comparing high dose vitamin-D Vs placebo for vitamin-D deficient patients. </w:t>
                                  </w:r>
                                </w:p>
                                <w:p w:rsidR="00E05918" w:rsidRDefault="00E0591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0708B" w:rsidRDefault="00312687">
                                  <w:pPr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312687">
                                    <w:rPr>
                                      <w:color w:val="0070C0"/>
                                      <w:sz w:val="22"/>
                                      <w:szCs w:val="22"/>
                                    </w:rPr>
                                    <w:t xml:space="preserve">MOSAICC- </w:t>
                                  </w:r>
                                  <w:r w:rsidRPr="00312687"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  <w:t xml:space="preserve">Sodium Bicarbonate to correct acidosis 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  <w:t>in AKI patients</w:t>
                                  </w:r>
                                </w:p>
                                <w:p w:rsidR="0070708B" w:rsidRDefault="0070708B">
                                  <w:pPr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5918" w:rsidRPr="00312687" w:rsidRDefault="0070708B">
                                  <w:pPr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0708B">
                                    <w:rPr>
                                      <w:color w:val="C7172E" w:themeColor="accent2" w:themeShade="BF"/>
                                      <w:sz w:val="22"/>
                                      <w:szCs w:val="22"/>
                                    </w:rPr>
                                    <w:t>Mast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  <w:t>- Management of seizures post TBI prophylactic vs treatment duration</w:t>
                                  </w:r>
                                  <w:r w:rsidR="00312687">
                                    <w:rPr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05918" w:rsidRPr="00E05918" w:rsidRDefault="00E0591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margin-left:2.6pt;margin-top:158.7pt;width:399pt;height:17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" fillcolor="white [3201]" strokeweight=".5pt">
                      <v:textbox>
                        <w:txbxContent>
                          <w:p w:rsidR="0070708B" w:rsidRPr="00312687" w:rsidRDefault="00E05918">
                            <w:pPr>
                              <w:rPr>
                                <w:b/>
                                <w:color w:val="671A64" w:themeColor="accent1" w:themeShade="BF"/>
                              </w:rPr>
                            </w:pPr>
                            <w:r w:rsidRPr="00312687">
                              <w:rPr>
                                <w:b/>
                                <w:color w:val="671A64" w:themeColor="accent1" w:themeShade="BF"/>
                              </w:rPr>
                              <w:t xml:space="preserve">Research </w:t>
                            </w:r>
                            <w:r w:rsidR="00945F92" w:rsidRPr="00312687">
                              <w:rPr>
                                <w:b/>
                                <w:color w:val="671A64" w:themeColor="accent1" w:themeShade="BF"/>
                              </w:rPr>
                              <w:t>coming</w:t>
                            </w:r>
                            <w:r w:rsidRPr="00312687">
                              <w:rPr>
                                <w:b/>
                                <w:color w:val="671A64" w:themeColor="accent1" w:themeShade="BF"/>
                              </w:rPr>
                              <w:t xml:space="preserve"> soon</w:t>
                            </w:r>
                            <w:r w:rsidR="0070708B">
                              <w:rPr>
                                <w:b/>
                                <w:color w:val="671A64" w:themeColor="accent1" w:themeShade="BF"/>
                              </w:rPr>
                              <w:t>..</w:t>
                            </w:r>
                          </w:p>
                          <w:p w:rsidR="00E05918" w:rsidRDefault="00E059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5918">
                              <w:rPr>
                                <w:color w:val="C7172E" w:themeColor="accent2" w:themeShade="BF"/>
                                <w:sz w:val="22"/>
                                <w:szCs w:val="22"/>
                              </w:rPr>
                              <w:t xml:space="preserve">UK-ROX- </w:t>
                            </w:r>
                            <w:r w:rsidRPr="00E05918">
                              <w:rPr>
                                <w:sz w:val="22"/>
                                <w:szCs w:val="22"/>
                              </w:rPr>
                              <w:t>Evaluating the effectiveness of a conservative approach to oxygen therapy in ventilated level three patients.</w:t>
                            </w:r>
                          </w:p>
                          <w:p w:rsidR="00E05918" w:rsidRDefault="00E059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05918" w:rsidRDefault="00E059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5918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VITDALIZE-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Comparing high dose vitamin-D Vs placebo for vitamin-D deficient patients. </w:t>
                            </w:r>
                          </w:p>
                          <w:p w:rsidR="00E05918" w:rsidRDefault="00E059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708B" w:rsidRDefault="00312687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312687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MOSAICC- </w:t>
                            </w:r>
                            <w:r w:rsidRPr="00312687"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Sodium Bicarbonate to correct acidosis 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in AKI patients</w:t>
                            </w:r>
                          </w:p>
                          <w:p w:rsidR="0070708B" w:rsidRDefault="0070708B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:rsidR="00E05918" w:rsidRPr="00312687" w:rsidRDefault="0070708B">
                            <w:pP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70708B">
                              <w:rPr>
                                <w:color w:val="C7172E" w:themeColor="accent2" w:themeShade="BF"/>
                                <w:sz w:val="22"/>
                                <w:szCs w:val="22"/>
                              </w:rPr>
                              <w:t>Mast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- Management of seizures post TBI prophylactic vs treatment duration</w:t>
                            </w:r>
                            <w:r w:rsidR="00312687"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05918" w:rsidRPr="00E05918" w:rsidRDefault="00E059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6289040</wp:posOffset>
                      </wp:positionV>
                      <wp:extent cx="1638300" cy="971550"/>
                      <wp:effectExtent l="0" t="0" r="19050" b="19050"/>
                      <wp:wrapNone/>
                      <wp:docPr id="1026" name="Text Box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2DFA" w:rsidRDefault="00652DFA">
                                  <w:r>
                                    <w:t>Dan Harvey</w:t>
                                  </w:r>
                                </w:p>
                                <w:p w:rsidR="00652DFA" w:rsidRDefault="00652DFA">
                                  <w:r>
                                    <w:t>Mark Chikhani</w:t>
                                  </w:r>
                                </w:p>
                                <w:p w:rsidR="00652DFA" w:rsidRDefault="00652DFA">
                                  <w:r>
                                    <w:t>Andy Sharman</w:t>
                                  </w:r>
                                </w:p>
                                <w:p w:rsidR="00652DFA" w:rsidRDefault="00652D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26" o:spid="_x0000_s1033" type="#_x0000_t202" style="position:absolute;margin-left:109.6pt;margin-top:495.2pt;width:129pt;height:76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" fillcolor="white [3201]" strokeweight=".5pt">
                      <v:textbox>
                        <w:txbxContent>
                          <w:p w:rsidR="00652DFA" w:rsidRDefault="00652DFA">
                            <w:r>
                              <w:t>Dan Harvey</w:t>
                            </w:r>
                          </w:p>
                          <w:p w:rsidR="00652DFA" w:rsidRDefault="00652DFA">
                            <w:r>
                              <w:t>Mark Chikhani</w:t>
                            </w:r>
                          </w:p>
                          <w:p w:rsidR="00652DFA" w:rsidRDefault="00652DFA">
                            <w:r>
                              <w:t>Andy Sharman</w:t>
                            </w:r>
                          </w:p>
                          <w:p w:rsidR="00652DFA" w:rsidRDefault="00652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5914390</wp:posOffset>
                      </wp:positionV>
                      <wp:extent cx="2127250" cy="304800"/>
                      <wp:effectExtent l="0" t="0" r="25400" b="19050"/>
                      <wp:wrapNone/>
                      <wp:docPr id="1025" name="Text Box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7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2DFA" w:rsidRDefault="00652DFA">
                                  <w:r>
                                    <w:t>Study PI</w:t>
                                  </w:r>
                                  <w:r w:rsidR="00945F92">
                                    <w:t>’s</w:t>
                                  </w:r>
                                  <w:r>
                                    <w:t xml:space="preserve"> &amp; </w:t>
                                  </w:r>
                                  <w:r w:rsidR="00945F92">
                                    <w:t>Associate</w:t>
                                  </w:r>
                                  <w:r>
                                    <w:t xml:space="preserve"> PI</w:t>
                                  </w:r>
                                  <w:r w:rsidR="00945F92">
                                    <w:t>’s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5" o:spid="_x0000_s1034" type="#_x0000_t202" style="position:absolute;margin-left:161.6pt;margin-top:465.7pt;width:167.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" fillcolor="white [3201]" strokeweight=".5pt">
                      <v:textbox>
                        <w:txbxContent>
                          <w:p w:rsidR="00652DFA" w:rsidRDefault="00652DFA">
                            <w:r>
                              <w:t>Study PI</w:t>
                            </w:r>
                            <w:r w:rsidR="00945F92">
                              <w:t>’s</w:t>
                            </w:r>
                            <w:r>
                              <w:t xml:space="preserve"> &amp; </w:t>
                            </w:r>
                            <w:r w:rsidR="00945F92">
                              <w:t>Associate</w:t>
                            </w:r>
                            <w:r>
                              <w:t xml:space="preserve"> PI</w:t>
                            </w:r>
                            <w:r w:rsidR="00945F92">
                              <w:t>’s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6269990</wp:posOffset>
                      </wp:positionV>
                      <wp:extent cx="1612900" cy="984250"/>
                      <wp:effectExtent l="0" t="0" r="25400" b="25400"/>
                      <wp:wrapNone/>
                      <wp:docPr id="1028" name="Text Box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984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52DFA" w:rsidRDefault="00652DFA">
                                  <w:r>
                                    <w:t xml:space="preserve">Will Phipps </w:t>
                                  </w:r>
                                </w:p>
                                <w:p w:rsidR="00652DFA" w:rsidRDefault="00652DFA">
                                  <w:r>
                                    <w:t xml:space="preserve">Omer Mahammed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8" o:spid="_x0000_s1035" type="#_x0000_t202" style="position:absolute;margin-left:246.6pt;margin-top:493.7pt;width:127pt;height:7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" fillcolor="white [3201]" strokeweight=".5pt">
                      <v:textbox>
                        <w:txbxContent>
                          <w:p w:rsidR="00652DFA" w:rsidRDefault="00652DFA">
                            <w:r>
                              <w:t xml:space="preserve">Will Phipps </w:t>
                            </w:r>
                          </w:p>
                          <w:p w:rsidR="00652DFA" w:rsidRDefault="00652DFA">
                            <w:r>
                              <w:t xml:space="preserve">Omer Mahammed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FA" w:rsidRPr="002A5086">
              <w:rPr>
                <w:noProof/>
                <w:lang w:val="en-GB" w:eastAsia="en-GB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5990590</wp:posOffset>
                  </wp:positionV>
                  <wp:extent cx="476250" cy="520115"/>
                  <wp:effectExtent l="0" t="0" r="0" b="0"/>
                  <wp:wrapNone/>
                  <wp:docPr id="10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ADE" w:rsidRPr="002A5086">
              <w:rPr>
                <w:noProof/>
                <w:lang w:val="en-GB" w:eastAsia="en-GB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4955540</wp:posOffset>
                  </wp:positionV>
                  <wp:extent cx="457200" cy="482600"/>
                  <wp:effectExtent l="0" t="0" r="0" b="0"/>
                  <wp:wrapNone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86" w:rsidRPr="002A5086">
              <w:rPr>
                <w:noProof/>
                <w:lang w:val="en-GB" w:eastAsia="en-GB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5977890</wp:posOffset>
                  </wp:positionV>
                  <wp:extent cx="482600" cy="525780"/>
                  <wp:effectExtent l="0" t="0" r="0" b="7620"/>
                  <wp:wrapNone/>
                  <wp:docPr id="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86" w:rsidRPr="002A5086">
              <w:rPr>
                <w:noProof/>
                <w:lang w:val="en-GB" w:eastAsia="en-GB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5476240</wp:posOffset>
                  </wp:positionV>
                  <wp:extent cx="463550" cy="475615"/>
                  <wp:effectExtent l="0" t="0" r="0" b="635"/>
                  <wp:wrapNone/>
                  <wp:docPr id="10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86" w:rsidRPr="002A5086">
              <w:rPr>
                <w:noProof/>
                <w:lang w:val="en-GB" w:eastAsia="en-GB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5476240</wp:posOffset>
                  </wp:positionV>
                  <wp:extent cx="495300" cy="463550"/>
                  <wp:effectExtent l="0" t="0" r="0" b="0"/>
                  <wp:wrapNone/>
                  <wp:docPr id="10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86" w:rsidRPr="002A5086">
              <w:rPr>
                <w:noProof/>
                <w:lang w:val="en-GB" w:eastAsia="en-GB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4288790</wp:posOffset>
                  </wp:positionV>
                  <wp:extent cx="424952" cy="520700"/>
                  <wp:effectExtent l="0" t="0" r="0" b="0"/>
                  <wp:wrapNone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1"/>
                          <a:stretch/>
                        </pic:blipFill>
                        <pic:spPr bwMode="auto">
                          <a:xfrm>
                            <a:off x="0" y="0"/>
                            <a:ext cx="426409" cy="52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86" w:rsidRPr="00312687">
              <w:rPr>
                <w:noProof/>
                <w:lang w:val="en-GB" w:eastAsia="en-GB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4961890</wp:posOffset>
                  </wp:positionV>
                  <wp:extent cx="495300" cy="461374"/>
                  <wp:effectExtent l="0" t="0" r="0" b="0"/>
                  <wp:wrapNone/>
                  <wp:docPr id="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687" w:rsidRPr="00312687">
              <w:rPr>
                <w:noProof/>
                <w:lang w:val="en-GB" w:eastAsia="en-GB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4299529</wp:posOffset>
                  </wp:positionV>
                  <wp:extent cx="482600" cy="508968"/>
                  <wp:effectExtent l="0" t="0" r="0" b="5715"/>
                  <wp:wrapNone/>
                  <wp:docPr id="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0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34C1" w:rsidRPr="008A171A" w:rsidTr="00C65AE5">
        <w:trPr>
          <w:trHeight w:val="4176"/>
        </w:trPr>
        <w:tc>
          <w:tcPr>
            <w:tcW w:w="3420" w:type="dxa"/>
            <w:gridSpan w:val="6"/>
          </w:tcPr>
          <w:p w:rsidR="000334C1" w:rsidRPr="008A171A" w:rsidRDefault="0070708B" w:rsidP="00B716AC">
            <w:pPr>
              <w:pStyle w:val="AboutMe"/>
              <w:rPr>
                <w:lang w:val="it-IT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2538730</wp:posOffset>
                      </wp:positionV>
                      <wp:extent cx="1492250" cy="342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08B" w:rsidRPr="0070708B" w:rsidRDefault="0070708B" w:rsidP="0070708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0708B">
                                    <w:rPr>
                                      <w:color w:val="FFFFFF" w:themeColor="background1"/>
                                    </w:rPr>
                                    <w:t>Research Team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36" type="#_x0000_t202" style="position:absolute;left:0;text-align:left;margin-left:25.4pt;margin-top:199.9pt;width:117.5pt;height:2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" filled="f" stroked="f" strokeweight=".5pt">
                      <v:textbox>
                        <w:txbxContent>
                          <w:p w:rsidR="0070708B" w:rsidRPr="0070708B" w:rsidRDefault="0070708B" w:rsidP="0070708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0708B">
                              <w:rPr>
                                <w:color w:val="FFFFFF" w:themeColor="background1"/>
                              </w:rPr>
                              <w:t>Research Team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FA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260985</wp:posOffset>
                      </wp:positionV>
                      <wp:extent cx="1758950" cy="1022350"/>
                      <wp:effectExtent l="0" t="0" r="0" b="6350"/>
                      <wp:wrapNone/>
                      <wp:docPr id="1030" name="Text Box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1022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2DFA" w:rsidRPr="00652DFA" w:rsidRDefault="00652DFA" w:rsidP="00652DF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52DFA">
                                    <w:rPr>
                                      <w:color w:val="FFFFFF" w:themeColor="background1"/>
                                    </w:rPr>
                                    <w:t>Please Contact the research team for individual study questions</w:t>
                                  </w:r>
                                  <w:r w:rsidR="006D7C10">
                                    <w:rPr>
                                      <w:color w:val="FFFFFF" w:themeColor="background1"/>
                                    </w:rPr>
                                    <w:t xml:space="preserve">/ training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30" o:spid="_x0000_s1037" type="#_x0000_t202" style="position:absolute;left:0;text-align:left;margin-left:17.9pt;margin-top:20.55pt;width:138.5pt;height:80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" filled="f" stroked="f" strokeweight=".5pt">
                      <v:textbox>
                        <w:txbxContent>
                          <w:p w:rsidR="00652DFA" w:rsidRPr="00652DFA" w:rsidRDefault="00652DFA" w:rsidP="00652DF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52DFA">
                              <w:rPr>
                                <w:color w:val="FFFFFF" w:themeColor="background1"/>
                              </w:rPr>
                              <w:t>Please Contact the research team for individual study questions</w:t>
                            </w:r>
                            <w:r w:rsidR="006D7C10">
                              <w:rPr>
                                <w:color w:val="FFFFFF" w:themeColor="background1"/>
                              </w:rPr>
                              <w:t xml:space="preserve">/ training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" w:type="dxa"/>
            <w:vMerge/>
          </w:tcPr>
          <w:p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690" w:type="dxa"/>
            <w:vMerge/>
          </w:tcPr>
          <w:p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:rsidTr="00C65AE5">
        <w:trPr>
          <w:trHeight w:val="540"/>
        </w:trPr>
        <w:tc>
          <w:tcPr>
            <w:tcW w:w="316" w:type="dxa"/>
          </w:tcPr>
          <w:p w:rsidR="000334C1" w:rsidRPr="008A171A" w:rsidRDefault="000334C1" w:rsidP="00E05918">
            <w:pPr>
              <w:pStyle w:val="Heading4"/>
              <w:jc w:val="left"/>
              <w:rPr>
                <w:lang w:val="it-IT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FFFFFF" w:themeColor="background1"/>
            </w:tcBorders>
          </w:tcPr>
          <w:p w:rsidR="000334C1" w:rsidRDefault="000334C1" w:rsidP="00C65AE5">
            <w:pPr>
              <w:pStyle w:val="Heading4"/>
              <w:jc w:val="left"/>
            </w:pPr>
          </w:p>
        </w:tc>
        <w:tc>
          <w:tcPr>
            <w:tcW w:w="270" w:type="dxa"/>
          </w:tcPr>
          <w:p w:rsidR="000334C1" w:rsidRDefault="000334C1" w:rsidP="004A28EA">
            <w:pPr>
              <w:pStyle w:val="Heading4"/>
            </w:pPr>
          </w:p>
        </w:tc>
        <w:tc>
          <w:tcPr>
            <w:tcW w:w="266" w:type="dxa"/>
          </w:tcPr>
          <w:p w:rsidR="000334C1" w:rsidRDefault="000334C1" w:rsidP="005E435A">
            <w:pPr>
              <w:pStyle w:val="Heading4"/>
            </w:pPr>
          </w:p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C65AE5">
        <w:trPr>
          <w:trHeight w:val="620"/>
        </w:trPr>
        <w:tc>
          <w:tcPr>
            <w:tcW w:w="450" w:type="dxa"/>
            <w:gridSpan w:val="2"/>
            <w:vAlign w:val="center"/>
          </w:tcPr>
          <w:p w:rsidR="000334C1" w:rsidRPr="00652DFA" w:rsidRDefault="000334C1" w:rsidP="00C65AE5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0334C1" w:rsidRPr="00652DFA" w:rsidRDefault="00B716AC" w:rsidP="00C65AE5">
            <w:pPr>
              <w:pStyle w:val="Contact1"/>
              <w:rPr>
                <w:sz w:val="16"/>
                <w:szCs w:val="16"/>
              </w:rPr>
            </w:pPr>
            <w:r w:rsidRPr="00652DFA">
              <w:rPr>
                <w:sz w:val="16"/>
                <w:szCs w:val="16"/>
              </w:rPr>
              <w:t>Dreeamresearchteam@nuh.nhs.uk</w:t>
            </w:r>
          </w:p>
        </w:tc>
        <w:tc>
          <w:tcPr>
            <w:tcW w:w="266" w:type="dxa"/>
            <w:vMerge w:val="restart"/>
          </w:tcPr>
          <w:p w:rsidR="000334C1" w:rsidRDefault="000334C1" w:rsidP="004A28EA">
            <w:r>
              <w:t xml:space="preserve"> </w:t>
            </w:r>
          </w:p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C65AE5">
        <w:trPr>
          <w:trHeight w:val="540"/>
        </w:trPr>
        <w:tc>
          <w:tcPr>
            <w:tcW w:w="450" w:type="dxa"/>
            <w:gridSpan w:val="2"/>
            <w:vAlign w:val="center"/>
          </w:tcPr>
          <w:p w:rsidR="000334C1" w:rsidRPr="00B8453F" w:rsidRDefault="000334C1" w:rsidP="00C65AE5">
            <w:r w:rsidRPr="00B8453F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3E2EE91" wp14:editId="2C12ECD0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0ADA7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:rsidR="000334C1" w:rsidRPr="00B716AC" w:rsidRDefault="00B716AC" w:rsidP="00C65AE5">
            <w:pPr>
              <w:pStyle w:val="Contact1"/>
              <w:rPr>
                <w:sz w:val="20"/>
                <w:szCs w:val="20"/>
              </w:rPr>
            </w:pPr>
            <w:r w:rsidRPr="00B716AC">
              <w:rPr>
                <w:sz w:val="20"/>
                <w:szCs w:val="20"/>
              </w:rPr>
              <w:t>07595284959</w:t>
            </w:r>
            <w:r w:rsidR="00652D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vMerge/>
          </w:tcPr>
          <w:p w:rsidR="000334C1" w:rsidRDefault="000334C1" w:rsidP="004A28EA"/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C65AE5">
        <w:trPr>
          <w:trHeight w:val="540"/>
        </w:trPr>
        <w:tc>
          <w:tcPr>
            <w:tcW w:w="450" w:type="dxa"/>
            <w:gridSpan w:val="2"/>
            <w:vAlign w:val="center"/>
          </w:tcPr>
          <w:p w:rsidR="000334C1" w:rsidRPr="00B8453F" w:rsidRDefault="000334C1" w:rsidP="00C65AE5">
            <w:r w:rsidRPr="00B8453F">
              <w:rPr>
                <w:noProof/>
                <w:lang w:val="en-GB" w:eastAsia="en-GB"/>
              </w:rPr>
              <w:drawing>
                <wp:inline distT="0" distB="0" distL="0" distR="0" wp14:anchorId="6B490630" wp14:editId="6D13A17B">
                  <wp:extent cx="169028" cy="169028"/>
                  <wp:effectExtent l="0" t="0" r="2540" b="2540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  <w:vAlign w:val="center"/>
          </w:tcPr>
          <w:p w:rsidR="000334C1" w:rsidRPr="00B716AC" w:rsidRDefault="00B716AC" w:rsidP="00C65AE5">
            <w:pPr>
              <w:pStyle w:val="Contact1"/>
              <w:rPr>
                <w:sz w:val="20"/>
                <w:szCs w:val="20"/>
              </w:rPr>
            </w:pPr>
            <w:r w:rsidRPr="00B716AC">
              <w:rPr>
                <w:sz w:val="20"/>
                <w:szCs w:val="20"/>
              </w:rPr>
              <w:t>www.dreeam.ac.uk/research/current</w:t>
            </w:r>
          </w:p>
        </w:tc>
        <w:tc>
          <w:tcPr>
            <w:tcW w:w="266" w:type="dxa"/>
            <w:vMerge/>
          </w:tcPr>
          <w:p w:rsidR="000334C1" w:rsidRDefault="000334C1" w:rsidP="004A28EA"/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C65AE5">
        <w:trPr>
          <w:trHeight w:val="1584"/>
        </w:trPr>
        <w:tc>
          <w:tcPr>
            <w:tcW w:w="3420" w:type="dxa"/>
            <w:gridSpan w:val="6"/>
            <w:vAlign w:val="center"/>
          </w:tcPr>
          <w:p w:rsidR="00652DFA" w:rsidRDefault="00B716AC" w:rsidP="008B1ADE">
            <w:pPr>
              <w:pStyle w:val="Contact2"/>
              <w:jc w:val="left"/>
              <w:rPr>
                <w:sz w:val="20"/>
                <w:szCs w:val="20"/>
              </w:rPr>
            </w:pPr>
            <w:r w:rsidRPr="008B1ADE">
              <w:rPr>
                <w:sz w:val="20"/>
                <w:szCs w:val="20"/>
              </w:rPr>
              <w:t xml:space="preserve">Dreeam Research office A Floor </w:t>
            </w:r>
          </w:p>
          <w:p w:rsidR="000334C1" w:rsidRPr="008B1ADE" w:rsidRDefault="00652DFA" w:rsidP="008B1ADE">
            <w:pPr>
              <w:pStyle w:val="Contact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B716AC" w:rsidRPr="008B1ADE">
              <w:rPr>
                <w:sz w:val="20"/>
                <w:szCs w:val="20"/>
              </w:rPr>
              <w:t>West Block</w:t>
            </w:r>
          </w:p>
          <w:p w:rsidR="000334C1" w:rsidRDefault="000334C1" w:rsidP="00C65AE5">
            <w:pPr>
              <w:pStyle w:val="Contact2"/>
              <w:jc w:val="lef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74295</wp:posOffset>
                  </wp:positionV>
                  <wp:extent cx="342900" cy="342900"/>
                  <wp:effectExtent l="0" t="0" r="0" b="0"/>
                  <wp:wrapNone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" w:type="dxa"/>
            <w:vMerge/>
          </w:tcPr>
          <w:p w:rsidR="000334C1" w:rsidRDefault="000334C1" w:rsidP="004A28EA"/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C65AE5">
        <w:trPr>
          <w:trHeight w:val="1008"/>
        </w:trPr>
        <w:tc>
          <w:tcPr>
            <w:tcW w:w="3420" w:type="dxa"/>
            <w:gridSpan w:val="6"/>
          </w:tcPr>
          <w:p w:rsidR="000334C1" w:rsidRDefault="000334C1">
            <w:pPr>
              <w:rPr>
                <w:noProof/>
              </w:rPr>
            </w:pPr>
          </w:p>
        </w:tc>
        <w:tc>
          <w:tcPr>
            <w:tcW w:w="266" w:type="dxa"/>
            <w:vMerge/>
          </w:tcPr>
          <w:p w:rsidR="000334C1" w:rsidRDefault="000334C1" w:rsidP="004A28EA"/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4A28EA" w:rsidTr="00C65AE5">
        <w:trPr>
          <w:trHeight w:val="585"/>
        </w:trPr>
        <w:tc>
          <w:tcPr>
            <w:tcW w:w="450" w:type="dxa"/>
            <w:gridSpan w:val="2"/>
          </w:tcPr>
          <w:p w:rsidR="000334C1" w:rsidRPr="00453A7B" w:rsidRDefault="000334C1" w:rsidP="00453A7B">
            <w:pPr>
              <w:pStyle w:val="Heading4"/>
            </w:pPr>
          </w:p>
        </w:tc>
        <w:tc>
          <w:tcPr>
            <w:tcW w:w="2700" w:type="dxa"/>
            <w:gridSpan w:val="3"/>
            <w:tcBorders>
              <w:bottom w:val="single" w:sz="4" w:space="0" w:color="FFFFFF" w:themeColor="background1"/>
            </w:tcBorders>
          </w:tcPr>
          <w:p w:rsidR="000334C1" w:rsidRPr="00453A7B" w:rsidRDefault="000334C1" w:rsidP="00B716AC">
            <w:pPr>
              <w:pStyle w:val="Heading4"/>
            </w:pPr>
          </w:p>
        </w:tc>
        <w:tc>
          <w:tcPr>
            <w:tcW w:w="270" w:type="dxa"/>
          </w:tcPr>
          <w:p w:rsidR="000334C1" w:rsidRPr="00453A7B" w:rsidRDefault="000334C1" w:rsidP="00453A7B">
            <w:pPr>
              <w:pStyle w:val="Heading4"/>
            </w:pPr>
          </w:p>
        </w:tc>
        <w:tc>
          <w:tcPr>
            <w:tcW w:w="266" w:type="dxa"/>
            <w:vMerge/>
          </w:tcPr>
          <w:p w:rsidR="000334C1" w:rsidRDefault="000334C1" w:rsidP="005B2877">
            <w:pPr>
              <w:pStyle w:val="Heading4"/>
            </w:pPr>
          </w:p>
        </w:tc>
        <w:tc>
          <w:tcPr>
            <w:tcW w:w="7690" w:type="dxa"/>
            <w:vMerge/>
          </w:tcPr>
          <w:p w:rsidR="000334C1" w:rsidRDefault="000334C1" w:rsidP="002E7306">
            <w:pPr>
              <w:pStyle w:val="Title"/>
            </w:pPr>
          </w:p>
        </w:tc>
      </w:tr>
      <w:tr w:rsidR="000334C1" w:rsidRPr="00124ED6" w:rsidTr="00C65AE5">
        <w:trPr>
          <w:trHeight w:val="170"/>
        </w:trPr>
        <w:tc>
          <w:tcPr>
            <w:tcW w:w="3420" w:type="dxa"/>
            <w:gridSpan w:val="6"/>
          </w:tcPr>
          <w:p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266" w:type="dxa"/>
            <w:vMerge/>
          </w:tcPr>
          <w:p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690" w:type="dxa"/>
            <w:vMerge/>
          </w:tcPr>
          <w:p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:rsidTr="00C65AE5">
        <w:trPr>
          <w:trHeight w:val="1107"/>
        </w:trPr>
        <w:tc>
          <w:tcPr>
            <w:tcW w:w="450" w:type="dxa"/>
            <w:gridSpan w:val="2"/>
          </w:tcPr>
          <w:p w:rsidR="000334C1" w:rsidRPr="00124ED6" w:rsidRDefault="000334C1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4"/>
          </w:tcPr>
          <w:p w:rsidR="000334C1" w:rsidRPr="00791376" w:rsidRDefault="000334C1" w:rsidP="00453A7B">
            <w:pPr>
              <w:pStyle w:val="Heading6"/>
            </w:pPr>
          </w:p>
        </w:tc>
        <w:tc>
          <w:tcPr>
            <w:tcW w:w="266" w:type="dxa"/>
            <w:vMerge/>
          </w:tcPr>
          <w:p w:rsidR="000334C1" w:rsidRPr="00C62E97" w:rsidRDefault="000334C1" w:rsidP="00453A7B"/>
        </w:tc>
        <w:tc>
          <w:tcPr>
            <w:tcW w:w="7690" w:type="dxa"/>
            <w:vMerge/>
          </w:tcPr>
          <w:p w:rsidR="000334C1" w:rsidRPr="00C62E97" w:rsidRDefault="000334C1" w:rsidP="00453A7B">
            <w:pPr>
              <w:pStyle w:val="Title"/>
            </w:pPr>
          </w:p>
        </w:tc>
      </w:tr>
      <w:tr w:rsidR="000334C1" w:rsidRPr="00124ED6" w:rsidTr="00C65AE5">
        <w:trPr>
          <w:trHeight w:val="1445"/>
        </w:trPr>
        <w:tc>
          <w:tcPr>
            <w:tcW w:w="450" w:type="dxa"/>
            <w:gridSpan w:val="2"/>
          </w:tcPr>
          <w:p w:rsidR="000334C1" w:rsidRPr="00124ED6" w:rsidRDefault="000334C1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4"/>
          </w:tcPr>
          <w:p w:rsidR="000334C1" w:rsidRPr="00887E05" w:rsidRDefault="000334C1" w:rsidP="00B716AC">
            <w:pPr>
              <w:pStyle w:val="Contact1"/>
            </w:pPr>
          </w:p>
        </w:tc>
        <w:tc>
          <w:tcPr>
            <w:tcW w:w="266" w:type="dxa"/>
            <w:vMerge/>
          </w:tcPr>
          <w:p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690" w:type="dxa"/>
            <w:vMerge/>
          </w:tcPr>
          <w:p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:rsidR="00871DB8" w:rsidRDefault="003B4AEF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5600734" wp14:editId="20FF4199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C1BA01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7F9D7D41" wp14:editId="7B844F37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2A2C7B6A" wp14:editId="1DDFD982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  <w:lang w:val="en-GB" w:eastAsia="en-GB"/>
        </w:rPr>
        <w:drawing>
          <wp:anchor distT="0" distB="0" distL="114300" distR="114300" simplePos="0" relativeHeight="251691008" behindDoc="0" locked="0" layoutInCell="1" allowOverlap="1" wp14:anchorId="07BEE9E4" wp14:editId="2FA812B0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  <w:lang w:val="en-GB" w:eastAsia="en-GB"/>
        </w:rPr>
        <w:drawing>
          <wp:anchor distT="0" distB="0" distL="114300" distR="114300" simplePos="0" relativeHeight="251688960" behindDoc="0" locked="0" layoutInCell="1" allowOverlap="1" wp14:anchorId="4DD1FAF2" wp14:editId="5DE1C832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D333DD" wp14:editId="39CA135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D0828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801A5" wp14:editId="185496AC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CD6F4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3F" w:rsidRDefault="00C9573F" w:rsidP="00AA35A8">
      <w:pPr>
        <w:spacing w:line="240" w:lineRule="auto"/>
      </w:pPr>
      <w:r>
        <w:separator/>
      </w:r>
    </w:p>
  </w:endnote>
  <w:endnote w:type="continuationSeparator" w:id="0">
    <w:p w:rsidR="00C9573F" w:rsidRDefault="00C9573F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3F" w:rsidRDefault="00C9573F" w:rsidP="00AA35A8">
      <w:pPr>
        <w:spacing w:line="240" w:lineRule="auto"/>
      </w:pPr>
      <w:r>
        <w:separator/>
      </w:r>
    </w:p>
  </w:footnote>
  <w:footnote w:type="continuationSeparator" w:id="0">
    <w:p w:rsidR="00C9573F" w:rsidRDefault="00C9573F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9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E045094"/>
    <w:multiLevelType w:val="hybridMultilevel"/>
    <w:tmpl w:val="FA96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5A7A"/>
    <w:multiLevelType w:val="hybridMultilevel"/>
    <w:tmpl w:val="76F4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AC"/>
    <w:rsid w:val="00033263"/>
    <w:rsid w:val="000334C1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A5086"/>
    <w:rsid w:val="002C4E0C"/>
    <w:rsid w:val="002E7306"/>
    <w:rsid w:val="002F36A7"/>
    <w:rsid w:val="00312687"/>
    <w:rsid w:val="00331DCE"/>
    <w:rsid w:val="00352A17"/>
    <w:rsid w:val="003B4AEF"/>
    <w:rsid w:val="00415CF3"/>
    <w:rsid w:val="00453A7B"/>
    <w:rsid w:val="004936B2"/>
    <w:rsid w:val="004A28EA"/>
    <w:rsid w:val="00652DFA"/>
    <w:rsid w:val="006A1E18"/>
    <w:rsid w:val="006C7F5A"/>
    <w:rsid w:val="006D7C10"/>
    <w:rsid w:val="0070708B"/>
    <w:rsid w:val="00791376"/>
    <w:rsid w:val="00831977"/>
    <w:rsid w:val="00871DB8"/>
    <w:rsid w:val="00887E05"/>
    <w:rsid w:val="008A171A"/>
    <w:rsid w:val="008B1ADE"/>
    <w:rsid w:val="008F180B"/>
    <w:rsid w:val="008F48B9"/>
    <w:rsid w:val="009049BC"/>
    <w:rsid w:val="00945F92"/>
    <w:rsid w:val="009C7E24"/>
    <w:rsid w:val="009D646A"/>
    <w:rsid w:val="009E21CB"/>
    <w:rsid w:val="00A633B0"/>
    <w:rsid w:val="00AA1166"/>
    <w:rsid w:val="00AA35A8"/>
    <w:rsid w:val="00AE562D"/>
    <w:rsid w:val="00B043E7"/>
    <w:rsid w:val="00B70979"/>
    <w:rsid w:val="00B716AC"/>
    <w:rsid w:val="00B8453F"/>
    <w:rsid w:val="00B85473"/>
    <w:rsid w:val="00BE5968"/>
    <w:rsid w:val="00C62E97"/>
    <w:rsid w:val="00C65AE5"/>
    <w:rsid w:val="00C9573F"/>
    <w:rsid w:val="00CB3E40"/>
    <w:rsid w:val="00CF22B3"/>
    <w:rsid w:val="00D86385"/>
    <w:rsid w:val="00D95726"/>
    <w:rsid w:val="00DB472D"/>
    <w:rsid w:val="00DE5F88"/>
    <w:rsid w:val="00DF2298"/>
    <w:rsid w:val="00E0591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8B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8191C.AA2AA5D0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7.sv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nuh-critical-care.gitbook.io/research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8191C.AA2AA5D0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image" Target="media/image11.svg"/><Relationship Id="rId5" Type="http://schemas.openxmlformats.org/officeDocument/2006/relationships/numbering" Target="numbering.xml"/><Relationship Id="rId15" Type="http://schemas.openxmlformats.org/officeDocument/2006/relationships/image" Target="media/image40.png"/><Relationship Id="rId23" Type="http://schemas.openxmlformats.org/officeDocument/2006/relationships/image" Target="media/image10.png"/><Relationship Id="rId28" Type="http://schemas.openxmlformats.org/officeDocument/2006/relationships/image" Target="media/image5.sv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uh-critical-care.gitbook.io/research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9.sv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gibbins\AppData\Roaming\Microsoft\Templates\Contemporary%20resume.dotx" TargetMode="External"/></Relationship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C8A44-F08A-4454-8312-9D86A264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2022-08-03T12:21:00Z</dcterms:created>
  <dcterms:modified xsi:type="dcterms:W3CDTF">2022-08-03T12:21:00Z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